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5"/>
        <w:gridCol w:w="2952"/>
        <w:gridCol w:w="2953"/>
      </w:tblGrid>
      <w:tr xmlns:wp14="http://schemas.microsoft.com/office/word/2010/wordml" w:rsidR="0060442F" w:rsidTr="378E0045" w14:paraId="0FDA9045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E1C79" w:rsidR="0060442F" w:rsidP="001458C4" w:rsidRDefault="0060442F" w14:paraId="380783F0" wp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29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="0060442F" w:rsidP="001458C4" w:rsidRDefault="0060442F" w14:paraId="1C91EBED" wp14:textId="77777777">
            <w:pPr>
              <w:spacing w:before="60" w:after="60" w:line="240" w:lineRule="auto"/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Licence No.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53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3E1C79" w:rsidR="0060442F" w:rsidP="001458C4" w:rsidRDefault="0060442F" w14:paraId="4C8BFC02" wp14:textId="77777777">
            <w:pPr>
              <w:spacing w:before="60" w:after="60" w:line="240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  <w:tr xmlns:wp14="http://schemas.microsoft.com/office/word/2010/wordml" w:rsidR="0060442F" w:rsidTr="378E0045" w14:paraId="233B9104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42F" w:rsidP="006E776B" w:rsidRDefault="0060442F" w14:paraId="0CD996BD" wp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 2019 Note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672D65" w:rsidR="0060442F" w:rsidP="006E776B" w:rsidRDefault="0060442F" w14:paraId="2DB1375F" wp14:textId="77777777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72D65">
              <w:rPr>
                <w:rFonts w:ascii="Arial" w:hAnsi="Arial" w:cs="Arial"/>
                <w:i/>
                <w:iCs/>
                <w:sz w:val="20"/>
                <w:szCs w:val="20"/>
              </w:rPr>
              <w:t>It is the intention of the UKA Endurance Officials Sub-Group that this module is to be made compulsory following completion of the ongoing Endurance Officials Level L1-L3 re-write and reassessment of the Referee Module.</w:t>
            </w:r>
          </w:p>
        </w:tc>
      </w:tr>
      <w:tr xmlns:wp14="http://schemas.microsoft.com/office/word/2010/wordml" w:rsidR="00D374A8" w:rsidTr="378E0045" w14:paraId="5E6FB461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A8" w:rsidP="006E776B" w:rsidRDefault="00BD1210" w14:paraId="5D028B2A" wp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Slide </w:t>
            </w:r>
            <w:r w:rsidR="00202FB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C827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202FB7">
              <w:rPr>
                <w:rFonts w:ascii="Arial" w:hAnsi="Arial" w:cs="Arial"/>
                <w:b/>
                <w:bCs/>
                <w:sz w:val="20"/>
                <w:szCs w:val="20"/>
              </w:rPr>
              <w:t>The Referee</w:t>
            </w:r>
          </w:p>
          <w:p w:rsidRPr="00202FB7" w:rsidR="00202FB7" w:rsidP="006E776B" w:rsidRDefault="00202FB7" w14:paraId="55DBF722" wp14:textId="77777777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2FB7">
              <w:rPr>
                <w:rFonts w:ascii="Arial" w:hAnsi="Arial" w:cs="Arial"/>
                <w:i/>
                <w:iCs/>
                <w:sz w:val="20"/>
                <w:szCs w:val="20"/>
              </w:rPr>
              <w:t>What are the main responsibilities the job of Referee at a Cross Country or Road Race?</w:t>
            </w:r>
          </w:p>
        </w:tc>
      </w:tr>
      <w:tr xmlns:wp14="http://schemas.microsoft.com/office/word/2010/wordml" w:rsidR="00D374A8" w:rsidTr="378E0045" w14:paraId="69A78A2D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4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02FB7" w:rsidR="00202FB7" w:rsidP="006E776B" w:rsidRDefault="00202FB7" w14:paraId="74AB2854" wp14:textId="77777777">
            <w:pPr>
              <w:pStyle w:val="NormalWeb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02FB7">
              <w:rPr>
                <w:rFonts w:ascii="Arial" w:hAnsi="Arial" w:cs="Arial"/>
                <w:sz w:val="20"/>
                <w:szCs w:val="20"/>
              </w:rPr>
              <w:t xml:space="preserve">With whom do </w:t>
            </w:r>
            <w:r w:rsidRPr="00202FB7">
              <w:rPr>
                <w:rFonts w:ascii="Arial" w:hAnsi="Arial" w:cs="Arial"/>
                <w:sz w:val="20"/>
                <w:szCs w:val="20"/>
                <w:lang w:val="en-US"/>
              </w:rPr>
              <w:t>Referees</w:t>
            </w:r>
            <w:r w:rsidRPr="00202FB7">
              <w:rPr>
                <w:rFonts w:ascii="Arial" w:hAnsi="Arial" w:cs="Arial"/>
                <w:sz w:val="20"/>
                <w:szCs w:val="20"/>
              </w:rPr>
              <w:t xml:space="preserve"> liaise before and at the race? </w:t>
            </w:r>
          </w:p>
          <w:p w:rsidRPr="00202FB7" w:rsidR="00D374A8" w:rsidP="006E776B" w:rsidRDefault="00202FB7" w14:paraId="5612DC1C" wp14:textId="77777777">
            <w:pPr>
              <w:pStyle w:val="NormalWeb"/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02FB7">
              <w:rPr>
                <w:rFonts w:ascii="Arial" w:hAnsi="Arial" w:cs="Arial"/>
                <w:i/>
                <w:iCs/>
                <w:sz w:val="20"/>
                <w:szCs w:val="20"/>
              </w:rPr>
              <w:t>List the answers you can think of on paper and keep the answers in your Log Book as part of your course notes.</w:t>
            </w:r>
          </w:p>
        </w:tc>
        <w:tc>
          <w:tcPr>
            <w:tcW w:w="590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A8" w:rsidP="006E776B" w:rsidRDefault="00D374A8" w14:paraId="672A6659" wp14:textId="77777777">
            <w:pPr>
              <w:numPr>
                <w:ilvl w:val="0"/>
                <w:numId w:val="10"/>
              </w:numPr>
              <w:spacing w:before="60" w:after="60" w:line="240" w:lineRule="auto"/>
              <w:ind w:left="210" w:hanging="21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D374A8" w:rsidTr="378E0045" w14:paraId="35FDD111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A8" w:rsidP="006E776B" w:rsidRDefault="00BD1210" w14:paraId="7B919A84" wp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Slide</w:t>
            </w:r>
            <w:r w:rsidR="004E1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18</w:t>
            </w:r>
            <w:r w:rsidRPr="00C60745" w:rsidR="004E15D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E1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5D6" w:rsidR="004E15D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Race Referee Questions 1</w:t>
            </w:r>
          </w:p>
          <w:p w:rsidRPr="004E15D6" w:rsidR="004E15D6" w:rsidP="006E776B" w:rsidRDefault="004E15D6" w14:paraId="6729010B" wp14:textId="77777777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E15D6">
              <w:rPr>
                <w:rFonts w:ascii="Arial" w:hAnsi="Arial" w:cs="Arial"/>
                <w:i/>
                <w:iCs/>
                <w:sz w:val="20"/>
                <w:szCs w:val="20"/>
              </w:rPr>
              <w:t>End of module questions must be completed by the candidate,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E15D6">
              <w:rPr>
                <w:rFonts w:ascii="Arial" w:hAnsi="Arial" w:cs="Arial"/>
                <w:i/>
                <w:iCs/>
                <w:sz w:val="20"/>
                <w:szCs w:val="20"/>
              </w:rPr>
              <w:t>with answers inserted into your level 2 Logbook. You may need to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E15D6">
              <w:rPr>
                <w:rFonts w:ascii="Arial" w:hAnsi="Arial" w:cs="Arial"/>
                <w:i/>
                <w:iCs/>
                <w:sz w:val="20"/>
                <w:szCs w:val="20"/>
              </w:rPr>
              <w:t>complete some additional research to assist you in answering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E15D6">
              <w:rPr>
                <w:rFonts w:ascii="Arial" w:hAnsi="Arial" w:cs="Arial"/>
                <w:i/>
                <w:iCs/>
                <w:sz w:val="20"/>
                <w:szCs w:val="20"/>
              </w:rPr>
              <w:t>the questions for this module.</w:t>
            </w:r>
          </w:p>
        </w:tc>
      </w:tr>
      <w:tr xmlns:wp14="http://schemas.microsoft.com/office/word/2010/wordml" w:rsidR="00D374A8" w:rsidTr="378E0045" w14:paraId="0201AAC2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455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15D6" w:rsidR="00D374A8" w:rsidP="006E776B" w:rsidRDefault="004E15D6" w14:paraId="04C1D01F" wp14:textId="77777777">
            <w:pPr>
              <w:numPr>
                <w:ilvl w:val="0"/>
                <w:numId w:val="5"/>
              </w:numPr>
              <w:overflowPunct w:val="0"/>
              <w:autoSpaceDN/>
              <w:spacing w:before="60" w:after="60" w:line="240" w:lineRule="auto"/>
              <w:ind w:left="210" w:hanging="210"/>
              <w:contextualSpacing/>
              <w:textAlignment w:val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  <w:r w:rsidRPr="004E15D6">
              <w:rPr>
                <w:rFonts w:ascii="Arial" w:hAnsi="Arial" w:eastAsia="ヒラギノ角ゴ Pro W3" w:cs="Arial"/>
                <w:color w:val="000000"/>
                <w:kern w:val="24"/>
                <w:sz w:val="20"/>
                <w:szCs w:val="20"/>
                <w:lang w:eastAsia="en-GB"/>
              </w:rPr>
              <w:t>Who has overall responsibility for the event(s)?</w:t>
            </w:r>
          </w:p>
        </w:tc>
        <w:tc>
          <w:tcPr>
            <w:tcW w:w="590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A8" w:rsidP="006E776B" w:rsidRDefault="00D374A8" w14:paraId="0A37501D" wp14:textId="77777777">
            <w:pPr>
              <w:numPr>
                <w:ilvl w:val="0"/>
                <w:numId w:val="10"/>
              </w:numPr>
              <w:spacing w:before="60" w:after="60" w:line="240" w:lineRule="auto"/>
              <w:ind w:left="210" w:hanging="21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4E15D6" w:rsidTr="378E0045" w14:paraId="7845B55C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45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15D6" w:rsidR="004E15D6" w:rsidP="006E776B" w:rsidRDefault="004E15D6" w14:paraId="26D0C439" wp14:textId="77777777">
            <w:pPr>
              <w:numPr>
                <w:ilvl w:val="0"/>
                <w:numId w:val="5"/>
              </w:numPr>
              <w:overflowPunct w:val="0"/>
              <w:autoSpaceDN/>
              <w:spacing w:before="60" w:after="60" w:line="240" w:lineRule="auto"/>
              <w:ind w:left="210" w:hanging="210"/>
              <w:contextualSpacing/>
              <w:textAlignment w:val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  <w:r w:rsidRPr="004E15D6">
              <w:rPr>
                <w:rFonts w:ascii="Arial" w:hAnsi="Arial" w:eastAsia="ヒラギノ角ゴ Pro W3" w:cs="Arial"/>
                <w:color w:val="000000"/>
                <w:kern w:val="24"/>
                <w:sz w:val="20"/>
                <w:szCs w:val="20"/>
                <w:lang w:eastAsia="en-GB"/>
              </w:rPr>
              <w:t>What are the 3 main duties of the referee?</w:t>
            </w:r>
          </w:p>
        </w:tc>
        <w:tc>
          <w:tcPr>
            <w:tcW w:w="5905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5D6" w:rsidP="006E776B" w:rsidRDefault="004E15D6" w14:paraId="5DAB6C7B" wp14:textId="77777777">
            <w:pPr>
              <w:numPr>
                <w:ilvl w:val="0"/>
                <w:numId w:val="10"/>
              </w:numPr>
              <w:spacing w:before="60" w:after="60" w:line="240" w:lineRule="auto"/>
              <w:ind w:left="210" w:hanging="21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4E15D6" w:rsidTr="378E0045" w14:paraId="5D6F4B30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45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15D6" w:rsidR="004E15D6" w:rsidP="006E776B" w:rsidRDefault="004E15D6" w14:paraId="5984ACFE" wp14:textId="77777777">
            <w:pPr>
              <w:numPr>
                <w:ilvl w:val="0"/>
                <w:numId w:val="5"/>
              </w:numPr>
              <w:overflowPunct w:val="0"/>
              <w:autoSpaceDN/>
              <w:spacing w:before="60" w:after="60" w:line="240" w:lineRule="auto"/>
              <w:ind w:left="210" w:hanging="210"/>
              <w:contextualSpacing/>
              <w:textAlignment w:val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  <w:r w:rsidRPr="004E15D6">
              <w:rPr>
                <w:rFonts w:ascii="Arial" w:hAnsi="Arial" w:eastAsia="ヒラギノ角ゴ Pro W3" w:cs="Arial"/>
                <w:color w:val="000000"/>
                <w:kern w:val="24"/>
                <w:sz w:val="20"/>
                <w:szCs w:val="20"/>
                <w:lang w:eastAsia="en-GB"/>
              </w:rPr>
              <w:t xml:space="preserve">In a National Senior Championships the leading group of 12 athletes are directed the wrong way whilst all other athletes are sent the right way.  The group of  12 athletes had </w:t>
            </w:r>
            <w:r w:rsidRPr="004E15D6" w:rsidR="006E776B">
              <w:rPr>
                <w:rFonts w:ascii="Arial" w:hAnsi="Arial" w:eastAsia="ヒラギノ角ゴ Pro W3" w:cs="Arial"/>
                <w:color w:val="000000"/>
                <w:kern w:val="24"/>
                <w:sz w:val="20"/>
                <w:szCs w:val="20"/>
                <w:lang w:eastAsia="en-GB"/>
              </w:rPr>
              <w:t>re-joined</w:t>
            </w:r>
            <w:r w:rsidRPr="004E15D6">
              <w:rPr>
                <w:rFonts w:ascii="Arial" w:hAnsi="Arial" w:eastAsia="ヒラギノ角ゴ Pro W3" w:cs="Arial"/>
                <w:color w:val="000000"/>
                <w:kern w:val="24"/>
                <w:sz w:val="20"/>
                <w:szCs w:val="20"/>
                <w:lang w:eastAsia="en-GB"/>
              </w:rPr>
              <w:t xml:space="preserve"> the race but they are well down the field at the end.  What would you do?</w:t>
            </w:r>
          </w:p>
        </w:tc>
        <w:tc>
          <w:tcPr>
            <w:tcW w:w="5905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5D6" w:rsidP="006E776B" w:rsidRDefault="004E15D6" w14:paraId="02EB378F" wp14:textId="77777777">
            <w:pPr>
              <w:numPr>
                <w:ilvl w:val="0"/>
                <w:numId w:val="10"/>
              </w:numPr>
              <w:spacing w:before="60" w:after="60" w:line="240" w:lineRule="auto"/>
              <w:ind w:left="210" w:hanging="21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4E15D6" w:rsidTr="378E0045" w14:paraId="4C7A789B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455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15D6" w:rsidR="004E15D6" w:rsidP="006E776B" w:rsidRDefault="004E15D6" w14:paraId="6730BEC9" wp14:textId="77777777">
            <w:pPr>
              <w:numPr>
                <w:ilvl w:val="0"/>
                <w:numId w:val="5"/>
              </w:numPr>
              <w:overflowPunct w:val="0"/>
              <w:autoSpaceDN/>
              <w:spacing w:before="60" w:after="60" w:line="240" w:lineRule="auto"/>
              <w:ind w:left="210" w:hanging="210"/>
              <w:contextualSpacing/>
              <w:textAlignment w:val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  <w:r w:rsidRPr="004E15D6">
              <w:rPr>
                <w:rFonts w:ascii="Arial" w:hAnsi="Arial" w:eastAsia="ヒラギノ角ゴ Pro W3" w:cs="Arial"/>
                <w:color w:val="000000"/>
                <w:kern w:val="24"/>
                <w:sz w:val="20"/>
                <w:szCs w:val="20"/>
                <w:lang w:eastAsia="en-GB"/>
              </w:rPr>
              <w:t>In a club senior race, you notice that the athletes have been sent the wrong way on the first lap of a 7 lap race.  What would you do?</w:t>
            </w:r>
          </w:p>
        </w:tc>
        <w:tc>
          <w:tcPr>
            <w:tcW w:w="5905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5D6" w:rsidP="006E776B" w:rsidRDefault="004E15D6" w14:paraId="6A05A809" wp14:textId="77777777">
            <w:pPr>
              <w:numPr>
                <w:ilvl w:val="0"/>
                <w:numId w:val="10"/>
              </w:numPr>
              <w:spacing w:before="60" w:after="60" w:line="240" w:lineRule="auto"/>
              <w:ind w:left="210" w:hanging="21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D374A8" w:rsidTr="378E0045" w14:paraId="1692D618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3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15D6" w:rsidR="00D374A8" w:rsidP="006E776B" w:rsidRDefault="001F11E4" w14:paraId="0E3F0F51" wp14:textId="77777777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Slide</w:t>
            </w:r>
            <w:r w:rsidR="00C607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19</w:t>
            </w:r>
            <w:r w:rsidRPr="00C6074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E1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E15D6" w:rsidR="004E15D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Race Referee Questions 2</w:t>
            </w:r>
          </w:p>
        </w:tc>
      </w:tr>
      <w:tr xmlns:wp14="http://schemas.microsoft.com/office/word/2010/wordml" w:rsidR="00D374A8" w:rsidTr="378E0045" w14:paraId="2833BACE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D63DB" w:rsidR="00D374A8" w:rsidP="006E776B" w:rsidRDefault="00C60745" w14:paraId="145CF42A" wp14:textId="77777777">
            <w:pPr>
              <w:numPr>
                <w:ilvl w:val="0"/>
                <w:numId w:val="5"/>
              </w:numPr>
              <w:overflowPunct w:val="0"/>
              <w:autoSpaceDN/>
              <w:spacing w:before="60" w:after="60" w:line="240" w:lineRule="auto"/>
              <w:ind w:left="210" w:hanging="210"/>
              <w:textAlignment w:val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  <w:r w:rsidRPr="00C60745">
              <w:rPr>
                <w:rFonts w:ascii="Arial" w:hAnsi="Arial" w:eastAsia="ヒラギノ角ゴ Pro W3" w:cs="Arial"/>
                <w:color w:val="000000"/>
                <w:kern w:val="24"/>
                <w:sz w:val="20"/>
                <w:szCs w:val="20"/>
                <w:lang w:eastAsia="en-GB"/>
              </w:rPr>
              <w:t>A runner has missed the start of the Under 20 Women’s Cross Country championship and asks for permission to run in the Senior Women’s race.  What would you do?</w:t>
            </w:r>
          </w:p>
          <w:p w:rsidR="000D63DB" w:rsidP="006E776B" w:rsidRDefault="000D63DB" w14:paraId="55B4E853" wp14:textId="77777777">
            <w:pPr>
              <w:numPr>
                <w:ilvl w:val="0"/>
                <w:numId w:val="12"/>
              </w:numPr>
              <w:overflowPunct w:val="0"/>
              <w:autoSpaceDN/>
              <w:spacing w:before="60" w:after="60" w:line="240" w:lineRule="auto"/>
              <w:ind w:left="380" w:hanging="170"/>
              <w:textAlignment w:val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0D63D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Say yes and she can compete in the Senior Championship</w:t>
            </w:r>
          </w:p>
          <w:p w:rsidR="000D63DB" w:rsidP="006E776B" w:rsidRDefault="000D63DB" w14:paraId="13AA5C35" wp14:textId="77777777">
            <w:pPr>
              <w:numPr>
                <w:ilvl w:val="0"/>
                <w:numId w:val="12"/>
              </w:numPr>
              <w:overflowPunct w:val="0"/>
              <w:autoSpaceDN/>
              <w:spacing w:before="60" w:after="60" w:line="240" w:lineRule="auto"/>
              <w:ind w:left="380" w:hanging="170"/>
              <w:textAlignment w:val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0D63D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Say yes but will not appear in the result</w:t>
            </w:r>
          </w:p>
          <w:p w:rsidR="000D63DB" w:rsidP="006E776B" w:rsidRDefault="000D63DB" w14:paraId="3E9A2CBD" wp14:textId="77777777">
            <w:pPr>
              <w:numPr>
                <w:ilvl w:val="0"/>
                <w:numId w:val="12"/>
              </w:numPr>
              <w:overflowPunct w:val="0"/>
              <w:autoSpaceDN/>
              <w:spacing w:before="60" w:after="60" w:line="240" w:lineRule="auto"/>
              <w:ind w:left="380" w:hanging="170"/>
              <w:textAlignment w:val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0D63D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Say no</w:t>
            </w:r>
          </w:p>
          <w:p w:rsidRPr="000D63DB" w:rsidR="000D63DB" w:rsidP="006E776B" w:rsidRDefault="000D63DB" w14:paraId="50303B2E" wp14:textId="77777777">
            <w:pPr>
              <w:overflowPunct w:val="0"/>
              <w:autoSpaceDN/>
              <w:spacing w:before="60" w:after="60" w:line="240" w:lineRule="auto"/>
              <w:ind w:left="210"/>
              <w:textAlignment w:val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0D63DB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Explain your reason</w:t>
            </w:r>
          </w:p>
        </w:tc>
        <w:tc>
          <w:tcPr>
            <w:tcW w:w="59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A8" w:rsidP="006E776B" w:rsidRDefault="00D374A8" w14:paraId="5A39BBE3" wp14:textId="77777777">
            <w:pPr>
              <w:numPr>
                <w:ilvl w:val="0"/>
                <w:numId w:val="10"/>
              </w:numPr>
              <w:spacing w:before="60" w:after="60" w:line="240" w:lineRule="auto"/>
              <w:ind w:left="210" w:hanging="21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C60745" w:rsidTr="378E0045" w14:paraId="3ABCA394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45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60745" w:rsidR="00C60745" w:rsidP="006E776B" w:rsidRDefault="00C60745" w14:paraId="5390514F" wp14:textId="77777777">
            <w:pPr>
              <w:numPr>
                <w:ilvl w:val="0"/>
                <w:numId w:val="5"/>
              </w:numPr>
              <w:overflowPunct w:val="0"/>
              <w:autoSpaceDN/>
              <w:spacing w:before="60" w:after="60" w:line="240" w:lineRule="auto"/>
              <w:ind w:left="210" w:hanging="210"/>
              <w:textAlignment w:val="auto"/>
              <w:rPr>
                <w:rFonts w:ascii="Arial" w:hAnsi="Arial" w:eastAsia="ヒラギノ角ゴ Pro W3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C60745">
              <w:rPr>
                <w:rFonts w:ascii="Arial" w:hAnsi="Arial" w:eastAsia="ヒラギノ角ゴ Pro W3" w:cs="Arial"/>
                <w:color w:val="000000"/>
                <w:kern w:val="24"/>
                <w:sz w:val="20"/>
                <w:szCs w:val="20"/>
                <w:lang w:eastAsia="en-GB"/>
              </w:rPr>
              <w:t>Which age group will a runner born on August 31</w:t>
            </w:r>
            <w:r w:rsidRPr="00C60745">
              <w:rPr>
                <w:rFonts w:ascii="Arial" w:hAnsi="Arial" w:eastAsia="ヒラギノ角ゴ Pro W3" w:cs="Arial"/>
                <w:color w:val="000000"/>
                <w:kern w:val="24"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Arial" w:hAnsi="Arial" w:eastAsia="ヒラギノ角ゴ Pro W3" w:cs="Arial"/>
                <w:color w:val="000000"/>
                <w:kern w:val="24"/>
                <w:sz w:val="20"/>
                <w:szCs w:val="20"/>
                <w:lang w:eastAsia="en-GB"/>
              </w:rPr>
              <w:t xml:space="preserve"> </w:t>
            </w:r>
            <w:r w:rsidRPr="00C60745">
              <w:rPr>
                <w:rFonts w:ascii="Arial" w:hAnsi="Arial" w:eastAsia="ヒラギノ角ゴ Pro W3" w:cs="Arial"/>
                <w:color w:val="000000"/>
                <w:kern w:val="24"/>
                <w:sz w:val="20"/>
                <w:szCs w:val="20"/>
                <w:lang w:eastAsia="en-GB"/>
              </w:rPr>
              <w:t>2000 qualify for in a Cross Country championship held in January 2017 as defined in UKA Rules for Competition?</w:t>
            </w:r>
          </w:p>
        </w:tc>
        <w:tc>
          <w:tcPr>
            <w:tcW w:w="5905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745" w:rsidP="006E776B" w:rsidRDefault="00C60745" w14:paraId="41C8F396" wp14:textId="77777777">
            <w:pPr>
              <w:numPr>
                <w:ilvl w:val="0"/>
                <w:numId w:val="11"/>
              </w:numPr>
              <w:spacing w:before="60" w:after="60" w:line="240" w:lineRule="auto"/>
              <w:ind w:left="210" w:hanging="21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C60745" w:rsidTr="378E0045" w14:paraId="4D620880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455" w:type="dxa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60745" w:rsidR="00C60745" w:rsidP="006E776B" w:rsidRDefault="00C60745" w14:paraId="31B592D1" wp14:textId="77777777">
            <w:pPr>
              <w:numPr>
                <w:ilvl w:val="0"/>
                <w:numId w:val="5"/>
              </w:numPr>
              <w:overflowPunct w:val="0"/>
              <w:autoSpaceDN/>
              <w:spacing w:before="60" w:after="60" w:line="240" w:lineRule="auto"/>
              <w:ind w:left="210" w:hanging="210"/>
              <w:textAlignment w:val="auto"/>
              <w:rPr>
                <w:rFonts w:ascii="Times New Roman" w:hAnsi="Times New Roman" w:eastAsia="Times New Roman"/>
                <w:sz w:val="20"/>
                <w:szCs w:val="20"/>
                <w:lang w:eastAsia="en-GB"/>
              </w:rPr>
            </w:pPr>
            <w:r w:rsidRPr="00C60745">
              <w:rPr>
                <w:rFonts w:ascii="Arial" w:hAnsi="Arial" w:eastAsia="ヒラギノ角ゴ Pro W3" w:cs="Arial"/>
                <w:color w:val="000000"/>
                <w:kern w:val="24"/>
                <w:sz w:val="20"/>
                <w:szCs w:val="20"/>
                <w:lang w:eastAsia="en-GB"/>
              </w:rPr>
              <w:t>A runner crosses the line first just ahead of a second runner in a race that is chip timed.  The timing system places the second runner as the winner as his chip was captured first.  Who is the winner?</w:t>
            </w:r>
          </w:p>
        </w:tc>
        <w:tc>
          <w:tcPr>
            <w:tcW w:w="5905" w:type="dxa"/>
            <w:gridSpan w:val="2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745" w:rsidP="006E776B" w:rsidRDefault="00C60745" w14:paraId="72A3D3EC" wp14:textId="77777777">
            <w:pPr>
              <w:numPr>
                <w:ilvl w:val="0"/>
                <w:numId w:val="11"/>
              </w:numPr>
              <w:spacing w:before="60" w:after="60" w:line="240" w:lineRule="auto"/>
              <w:ind w:left="210" w:hanging="210"/>
              <w:rPr>
                <w:rFonts w:ascii="Arial" w:hAnsi="Arial" w:cs="Arial"/>
                <w:sz w:val="20"/>
                <w:szCs w:val="20"/>
              </w:rPr>
            </w:pPr>
          </w:p>
        </w:tc>
      </w:tr>
      <w:tr xmlns:wp14="http://schemas.microsoft.com/office/word/2010/wordml" w:rsidR="009E27D2" w:rsidTr="378E0045" w14:paraId="29D6B04F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360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D2" w:rsidP="006E776B" w:rsidRDefault="009E27D2" w14:paraId="0A6959E7" wp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="009E27D2" w:rsidTr="378E0045" w14:paraId="3C18AA6E" wp14:textId="7777777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360" w:type="dxa"/>
            <w:gridSpan w:val="3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D2" w:rsidP="00E81877" w:rsidRDefault="0004035C" w14:paraId="09C844B4" wp14:textId="77777777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 completion of this module please return completed submission together with appropriate </w:t>
            </w:r>
            <w:r w:rsidR="00E81877">
              <w:rPr>
                <w:rFonts w:ascii="Arial" w:hAnsi="Arial" w:cs="Arial"/>
                <w:b/>
                <w:bCs/>
                <w:sz w:val="20"/>
                <w:szCs w:val="20"/>
              </w:rPr>
              <w:t>paperwork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</w:t>
            </w:r>
            <w:r w:rsidRPr="003D10F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81877" w:rsidP="00E81877" w:rsidRDefault="00E81877" w14:paraId="0633A81B" wp14:textId="548084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378E0045" w:rsidR="2F1C1D80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Rob Campion</w:t>
            </w:r>
            <w:r w:rsidRPr="378E0045" w:rsidR="00E8187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378E0045" w:rsidR="00E81877">
              <w:rPr>
                <w:rFonts w:ascii="Arial" w:hAnsi="Arial" w:cs="Arial"/>
                <w:sz w:val="20"/>
                <w:szCs w:val="20"/>
              </w:rPr>
              <w:t>(</w:t>
            </w:r>
            <w:r w:rsidRPr="378E0045" w:rsidR="00E81877">
              <w:rPr>
                <w:rFonts w:ascii="Arial" w:hAnsi="Arial" w:cs="Arial"/>
                <w:sz w:val="20"/>
                <w:szCs w:val="20"/>
              </w:rPr>
              <w:t xml:space="preserve">Welsh Athletics </w:t>
            </w:r>
            <w:r w:rsidRPr="378E0045" w:rsidR="00E81877">
              <w:rPr>
                <w:rFonts w:ascii="Arial" w:hAnsi="Arial" w:cs="Arial"/>
                <w:sz w:val="20"/>
                <w:szCs w:val="20"/>
              </w:rPr>
              <w:t xml:space="preserve">Officials </w:t>
            </w:r>
            <w:r w:rsidRPr="378E0045" w:rsidR="00E81877">
              <w:rPr>
                <w:rFonts w:ascii="Arial" w:hAnsi="Arial" w:cs="Arial"/>
                <w:sz w:val="20"/>
                <w:szCs w:val="20"/>
              </w:rPr>
              <w:t xml:space="preserve">&amp; Volunteer </w:t>
            </w:r>
            <w:r w:rsidRPr="378E0045" w:rsidR="00E81877">
              <w:rPr>
                <w:rFonts w:ascii="Arial" w:hAnsi="Arial" w:cs="Arial"/>
                <w:sz w:val="20"/>
                <w:szCs w:val="20"/>
              </w:rPr>
              <w:t>Coordinator)</w:t>
            </w:r>
          </w:p>
          <w:p w:rsidR="00E81877" w:rsidP="00E81877" w:rsidRDefault="00E81877" w14:paraId="68DFF62E" wp14:textId="77777777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hyperlink w:history="1" r:id="rId7">
              <w:r w:rsidR="00DD6B4B">
                <w:rPr>
                  <w:rStyle w:val="Hyperlink"/>
                  <w:rFonts w:ascii="Arial" w:hAnsi="Arial" w:cs="Arial"/>
                  <w:sz w:val="20"/>
                  <w:szCs w:val="20"/>
                </w:rPr>
                <w:t>rob.campion@welshathletics.org</w:t>
              </w:r>
            </w:hyperlink>
          </w:p>
        </w:tc>
      </w:tr>
    </w:tbl>
    <w:p xmlns:wp14="http://schemas.microsoft.com/office/word/2010/wordml" w:rsidRPr="00C8273F" w:rsidR="00D374A8" w:rsidP="00C8273F" w:rsidRDefault="00D374A8" w14:paraId="0D0B940D" wp14:textId="77777777">
      <w:pPr>
        <w:suppressAutoHyphens w:val="0"/>
        <w:overflowPunct w:val="0"/>
        <w:autoSpaceDN/>
        <w:spacing w:after="0" w:line="240" w:lineRule="auto"/>
        <w:textAlignment w:val="auto"/>
        <w:rPr>
          <w:rFonts w:ascii="Times New Roman" w:hAnsi="Times New Roman" w:eastAsia="Times New Roman"/>
          <w:sz w:val="20"/>
          <w:szCs w:val="20"/>
          <w:lang w:eastAsia="en-GB"/>
        </w:rPr>
      </w:pPr>
    </w:p>
    <w:sectPr w:rsidRPr="00C8273F" w:rsidR="00D374A8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F1982" w:rsidRDefault="004F1982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F1982" w:rsidRDefault="004F1982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CC79F1" w:rsidR="00080E92" w:rsidRDefault="00080E92" w14:paraId="2903CBC8" wp14:textId="77777777">
    <w:pPr>
      <w:pStyle w:val="Footer"/>
      <w:jc w:val="right"/>
      <w:rPr>
        <w:rFonts w:ascii="Arial" w:hAnsi="Arial" w:cs="Arial"/>
        <w:sz w:val="20"/>
        <w:szCs w:val="20"/>
      </w:rPr>
    </w:pPr>
    <w:r w:rsidRPr="00CC79F1">
      <w:rPr>
        <w:rFonts w:ascii="Arial" w:hAnsi="Arial" w:cs="Arial"/>
        <w:sz w:val="20"/>
        <w:szCs w:val="20"/>
      </w:rPr>
      <w:fldChar w:fldCharType="begin"/>
    </w:r>
    <w:r w:rsidRPr="00CC79F1">
      <w:rPr>
        <w:rFonts w:ascii="Arial" w:hAnsi="Arial" w:cs="Arial"/>
        <w:sz w:val="20"/>
        <w:szCs w:val="20"/>
      </w:rPr>
      <w:instrText xml:space="preserve"> PAGE   \* MERGEFORMAT </w:instrText>
    </w:r>
    <w:r w:rsidRPr="00CC79F1">
      <w:rPr>
        <w:rFonts w:ascii="Arial" w:hAnsi="Arial" w:cs="Arial"/>
        <w:sz w:val="20"/>
        <w:szCs w:val="20"/>
      </w:rPr>
      <w:fldChar w:fldCharType="separate"/>
    </w:r>
    <w:r w:rsidRPr="00CC79F1">
      <w:rPr>
        <w:rFonts w:ascii="Arial" w:hAnsi="Arial" w:cs="Arial"/>
        <w:noProof/>
        <w:sz w:val="20"/>
        <w:szCs w:val="20"/>
      </w:rPr>
      <w:t>2</w:t>
    </w:r>
    <w:r w:rsidRPr="00CC79F1">
      <w:rPr>
        <w:rFonts w:ascii="Arial" w:hAnsi="Arial" w:cs="Arial"/>
        <w:noProof/>
        <w:sz w:val="20"/>
        <w:szCs w:val="20"/>
      </w:rPr>
      <w:fldChar w:fldCharType="end"/>
    </w:r>
  </w:p>
  <w:p xmlns:wp14="http://schemas.microsoft.com/office/word/2010/wordml" w:rsidRPr="00080E92" w:rsidR="00BD1210" w:rsidP="00475E01" w:rsidRDefault="00080E92" w14:paraId="49B96C1D" wp14:textId="77777777">
    <w:pPr>
      <w:tabs>
        <w:tab w:val="center" w:pos="4513"/>
        <w:tab w:val="right" w:pos="9026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bookmarkStart w:name="_Hlk61946839" w:id="0"/>
    <w:bookmarkStart w:name="_Hlk61946840" w:id="1"/>
    <w:bookmarkStart w:name="_Hlk61946841" w:id="2"/>
    <w:bookmarkStart w:name="_Hlk61946842" w:id="3"/>
    <w:r w:rsidRPr="00163964">
      <w:rPr>
        <w:noProof/>
      </w:rPr>
      <w:tab/>
    </w:r>
    <w:r w:rsidRPr="00163964">
      <w:rPr>
        <w:noProof/>
      </w:rPr>
      <w:t xml:space="preserve"> </w:t>
    </w:r>
    <w:r>
      <w:rPr>
        <w:noProof/>
      </w:rPr>
      <w:t xml:space="preserve"> </w:t>
    </w:r>
    <w:r w:rsidRPr="00163964">
      <w:rPr>
        <w:rFonts w:ascii="Arial" w:hAnsi="Arial" w:cs="Arial"/>
        <w:noProof/>
        <w:sz w:val="20"/>
        <w:szCs w:val="20"/>
      </w:rPr>
      <w:t>V</w:t>
    </w:r>
    <w:r w:rsidR="00475E01">
      <w:rPr>
        <w:rFonts w:ascii="Arial" w:hAnsi="Arial" w:cs="Arial"/>
        <w:noProof/>
        <w:sz w:val="20"/>
        <w:szCs w:val="20"/>
      </w:rPr>
      <w:t>3</w:t>
    </w:r>
    <w:r w:rsidRPr="00163964">
      <w:rPr>
        <w:rFonts w:ascii="Arial" w:hAnsi="Arial" w:cs="Arial"/>
        <w:noProof/>
        <w:sz w:val="20"/>
        <w:szCs w:val="20"/>
      </w:rPr>
      <w:t xml:space="preserve"> </w:t>
    </w:r>
    <w:r w:rsidR="00922A40">
      <w:rPr>
        <w:rFonts w:ascii="Arial" w:hAnsi="Arial" w:cs="Arial"/>
        <w:noProof/>
        <w:sz w:val="20"/>
        <w:szCs w:val="20"/>
      </w:rPr>
      <w:t>2</w:t>
    </w:r>
    <w:r w:rsidR="00475E01">
      <w:rPr>
        <w:rFonts w:ascii="Arial" w:hAnsi="Arial" w:cs="Arial"/>
        <w:noProof/>
        <w:sz w:val="20"/>
        <w:szCs w:val="20"/>
      </w:rPr>
      <w:t>6</w:t>
    </w:r>
    <w:r w:rsidRPr="00163964">
      <w:rPr>
        <w:rFonts w:ascii="Arial" w:hAnsi="Arial" w:cs="Arial"/>
        <w:noProof/>
        <w:sz w:val="20"/>
        <w:szCs w:val="20"/>
      </w:rPr>
      <w:t>/01/2021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F1982" w:rsidRDefault="004F1982" w14:paraId="4B94D5A5" wp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4F1982" w:rsidRDefault="004F1982" w14:paraId="3DEEC66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498" w:type="dxa"/>
      <w:tblInd w:w="-34" w:type="dxa"/>
      <w:tblLook w:val="0000" w:firstRow="0" w:lastRow="0" w:firstColumn="0" w:lastColumn="0" w:noHBand="0" w:noVBand="0"/>
    </w:tblPr>
    <w:tblGrid>
      <w:gridCol w:w="6946"/>
      <w:gridCol w:w="2552"/>
    </w:tblGrid>
    <w:tr xmlns:wp14="http://schemas.microsoft.com/office/word/2010/wordml" w:rsidR="00080E92" w:rsidTr="00475E01" w14:paraId="0B050494" wp14:textId="77777777">
      <w:tblPrEx>
        <w:tblCellMar>
          <w:top w:w="0" w:type="dxa"/>
          <w:bottom w:w="0" w:type="dxa"/>
        </w:tblCellMar>
      </w:tblPrEx>
      <w:trPr>
        <w:trHeight w:val="165"/>
      </w:trPr>
      <w:tc>
        <w:tcPr>
          <w:tcW w:w="6946" w:type="dxa"/>
        </w:tcPr>
        <w:p w:rsidRPr="009C6DE9" w:rsidR="009C6DE9" w:rsidP="00080E92" w:rsidRDefault="00080E92" w14:paraId="54A1FA05" wp14:textId="77777777">
          <w:pPr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9C6DE9">
            <w:rPr>
              <w:rFonts w:ascii="Arial" w:hAnsi="Arial" w:cs="Arial"/>
              <w:b/>
              <w:bCs/>
              <w:sz w:val="24"/>
              <w:szCs w:val="24"/>
            </w:rPr>
            <w:t xml:space="preserve">Endurance Officials Training: Level L2 </w:t>
          </w:r>
        </w:p>
        <w:p w:rsidR="00475E01" w:rsidP="00080E92" w:rsidRDefault="009C6DE9" w14:paraId="19077E18" wp14:textId="77777777">
          <w:pPr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9C6DE9">
            <w:rPr>
              <w:rFonts w:ascii="Arial" w:hAnsi="Arial" w:cs="Arial"/>
              <w:b/>
              <w:bCs/>
              <w:sz w:val="24"/>
              <w:szCs w:val="24"/>
            </w:rPr>
            <w:t>Referee</w:t>
          </w:r>
        </w:p>
        <w:p w:rsidRPr="00080E92" w:rsidR="00080E92" w:rsidP="00080E92" w:rsidRDefault="00080E92" w14:paraId="70D2B505" wp14:textId="77777777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9C6DE9">
            <w:rPr>
              <w:rFonts w:ascii="Arial" w:hAnsi="Arial" w:cs="Arial"/>
              <w:b/>
              <w:bCs/>
              <w:sz w:val="24"/>
              <w:szCs w:val="24"/>
            </w:rPr>
            <w:t>Self-Taught Module</w:t>
          </w:r>
          <w:r w:rsidRPr="009C6DE9" w:rsidR="009C6DE9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9C6DE9">
            <w:rPr>
              <w:rFonts w:ascii="Arial" w:hAnsi="Arial" w:cs="Arial"/>
              <w:b/>
              <w:bCs/>
              <w:sz w:val="24"/>
              <w:szCs w:val="24"/>
            </w:rPr>
            <w:t>Return</w:t>
          </w:r>
          <w:r w:rsidRPr="009C6DE9" w:rsidR="006E776B">
            <w:rPr>
              <w:rFonts w:ascii="Arial" w:hAnsi="Arial" w:cs="Arial"/>
              <w:b/>
              <w:bCs/>
              <w:sz w:val="24"/>
              <w:szCs w:val="24"/>
            </w:rPr>
            <w:t xml:space="preserve"> Form</w:t>
          </w:r>
        </w:p>
      </w:tc>
      <w:tc>
        <w:tcPr>
          <w:tcW w:w="2552" w:type="dxa"/>
        </w:tcPr>
        <w:p w:rsidR="00080E92" w:rsidP="00080E92" w:rsidRDefault="00080E92" w14:paraId="0E27B00A" wp14:textId="77777777">
          <w:pPr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</w:tr>
  </w:tbl>
  <w:p xmlns:wp14="http://schemas.microsoft.com/office/word/2010/wordml" w:rsidRPr="00080E92" w:rsidR="00080E92" w:rsidRDefault="007E37B7" w14:paraId="20B72360" wp14:textId="77777777">
    <w:pPr>
      <w:spacing w:after="0" w:line="240" w:lineRule="aut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4"/>
        <w:szCs w:val="24"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1C41E843" wp14:editId="7777777">
          <wp:simplePos x="0" y="0"/>
          <wp:positionH relativeFrom="column">
            <wp:posOffset>5034915</wp:posOffset>
          </wp:positionH>
          <wp:positionV relativeFrom="paragraph">
            <wp:posOffset>-838200</wp:posOffset>
          </wp:positionV>
          <wp:extent cx="838200" cy="971550"/>
          <wp:effectExtent l="0" t="0" r="0" b="0"/>
          <wp:wrapTight wrapText="bothSides">
            <wp:wrapPolygon edited="0">
              <wp:start x="0" y="0"/>
              <wp:lineTo x="0" y="21176"/>
              <wp:lineTo x="21109" y="21176"/>
              <wp:lineTo x="2110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2F75"/>
    <w:multiLevelType w:val="hybridMultilevel"/>
    <w:tmpl w:val="A45A8502"/>
    <w:lvl w:ilvl="0" w:tplc="2656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8ACE8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33C1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6FC3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C61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83A8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C0E8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6AA6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CAA4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0984DAD"/>
    <w:multiLevelType w:val="multilevel"/>
    <w:tmpl w:val="5AB673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F32B3"/>
    <w:multiLevelType w:val="hybridMultilevel"/>
    <w:tmpl w:val="112AD25C"/>
    <w:lvl w:ilvl="0" w:tplc="B950B1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30306F"/>
    <w:multiLevelType w:val="hybridMultilevel"/>
    <w:tmpl w:val="01DE0B88"/>
    <w:lvl w:ilvl="0" w:tplc="E17291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3F1CC1"/>
    <w:multiLevelType w:val="hybridMultilevel"/>
    <w:tmpl w:val="90E897FA"/>
    <w:lvl w:ilvl="0" w:tplc="A4D4EECA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A21EE"/>
    <w:multiLevelType w:val="hybridMultilevel"/>
    <w:tmpl w:val="EFC608EC"/>
    <w:lvl w:ilvl="0" w:tplc="5D249C7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F08CC"/>
    <w:multiLevelType w:val="multilevel"/>
    <w:tmpl w:val="B5146A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E5062"/>
    <w:multiLevelType w:val="hybridMultilevel"/>
    <w:tmpl w:val="A40E4276"/>
    <w:lvl w:ilvl="0" w:tplc="01160BC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7172"/>
    <w:multiLevelType w:val="hybridMultilevel"/>
    <w:tmpl w:val="066803D2"/>
    <w:lvl w:ilvl="0" w:tplc="E78A2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62EA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74FE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A3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92E6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2646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A1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698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873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E06E2"/>
    <w:multiLevelType w:val="multilevel"/>
    <w:tmpl w:val="721611F4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hAnsi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27B275E"/>
    <w:multiLevelType w:val="hybridMultilevel"/>
    <w:tmpl w:val="4D205132"/>
    <w:lvl w:ilvl="0" w:tplc="76BA5D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A513FED"/>
    <w:multiLevelType w:val="hybridMultilevel"/>
    <w:tmpl w:val="C7BE5B2A"/>
    <w:lvl w:ilvl="0" w:tplc="B5FC01E2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num w:numId="1" w16cid:durableId="1591357039">
    <w:abstractNumId w:val="9"/>
  </w:num>
  <w:num w:numId="2" w16cid:durableId="211700062">
    <w:abstractNumId w:val="1"/>
  </w:num>
  <w:num w:numId="3" w16cid:durableId="1517499143">
    <w:abstractNumId w:val="6"/>
  </w:num>
  <w:num w:numId="4" w16cid:durableId="1169560707">
    <w:abstractNumId w:val="8"/>
  </w:num>
  <w:num w:numId="5" w16cid:durableId="334039857">
    <w:abstractNumId w:val="5"/>
  </w:num>
  <w:num w:numId="6" w16cid:durableId="104275480">
    <w:abstractNumId w:val="7"/>
  </w:num>
  <w:num w:numId="7" w16cid:durableId="648948844">
    <w:abstractNumId w:val="0"/>
  </w:num>
  <w:num w:numId="8" w16cid:durableId="1923442704">
    <w:abstractNumId w:val="4"/>
  </w:num>
  <w:num w:numId="9" w16cid:durableId="2018577094">
    <w:abstractNumId w:val="10"/>
  </w:num>
  <w:num w:numId="10" w16cid:durableId="1998608977">
    <w:abstractNumId w:val="2"/>
  </w:num>
  <w:num w:numId="11" w16cid:durableId="534587745">
    <w:abstractNumId w:val="3"/>
  </w:num>
  <w:num w:numId="12" w16cid:durableId="823274910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attachedTemplate r:id="rId1"/>
  <w:trackRevisions w:val="false"/>
  <w:defaultTabStop w:val="72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A8"/>
    <w:rsid w:val="0004035C"/>
    <w:rsid w:val="0006342E"/>
    <w:rsid w:val="000664B9"/>
    <w:rsid w:val="00080E92"/>
    <w:rsid w:val="000D63DB"/>
    <w:rsid w:val="0012612A"/>
    <w:rsid w:val="001458C4"/>
    <w:rsid w:val="001F11E4"/>
    <w:rsid w:val="00202FB7"/>
    <w:rsid w:val="002450AD"/>
    <w:rsid w:val="00317165"/>
    <w:rsid w:val="003652D7"/>
    <w:rsid w:val="003E1C79"/>
    <w:rsid w:val="003F74A4"/>
    <w:rsid w:val="00451B6F"/>
    <w:rsid w:val="00471A0A"/>
    <w:rsid w:val="00472E19"/>
    <w:rsid w:val="00475E01"/>
    <w:rsid w:val="004865D4"/>
    <w:rsid w:val="004E15D6"/>
    <w:rsid w:val="004F1982"/>
    <w:rsid w:val="005D0947"/>
    <w:rsid w:val="0060442F"/>
    <w:rsid w:val="00610DE2"/>
    <w:rsid w:val="00672D65"/>
    <w:rsid w:val="006B27CE"/>
    <w:rsid w:val="006B67EC"/>
    <w:rsid w:val="006E776B"/>
    <w:rsid w:val="00777819"/>
    <w:rsid w:val="00782D57"/>
    <w:rsid w:val="00795F2D"/>
    <w:rsid w:val="007D21A8"/>
    <w:rsid w:val="007E37B7"/>
    <w:rsid w:val="007F5F95"/>
    <w:rsid w:val="00831A6A"/>
    <w:rsid w:val="00856B6A"/>
    <w:rsid w:val="008F05C4"/>
    <w:rsid w:val="00922A40"/>
    <w:rsid w:val="0096177B"/>
    <w:rsid w:val="0097676A"/>
    <w:rsid w:val="009C6DE9"/>
    <w:rsid w:val="009E27D2"/>
    <w:rsid w:val="00A369DD"/>
    <w:rsid w:val="00A6182C"/>
    <w:rsid w:val="00A6261C"/>
    <w:rsid w:val="00A93A48"/>
    <w:rsid w:val="00BD1210"/>
    <w:rsid w:val="00C4161B"/>
    <w:rsid w:val="00C516C3"/>
    <w:rsid w:val="00C60745"/>
    <w:rsid w:val="00C723E0"/>
    <w:rsid w:val="00C8273F"/>
    <w:rsid w:val="00CB42FE"/>
    <w:rsid w:val="00CB64C4"/>
    <w:rsid w:val="00CC79F1"/>
    <w:rsid w:val="00CD6D14"/>
    <w:rsid w:val="00CE2638"/>
    <w:rsid w:val="00D300AF"/>
    <w:rsid w:val="00D374A8"/>
    <w:rsid w:val="00D77726"/>
    <w:rsid w:val="00DA4B8C"/>
    <w:rsid w:val="00DB0ED8"/>
    <w:rsid w:val="00DD6B4B"/>
    <w:rsid w:val="00E70F8F"/>
    <w:rsid w:val="00E81877"/>
    <w:rsid w:val="00F027E7"/>
    <w:rsid w:val="00F950D5"/>
    <w:rsid w:val="00FF36F0"/>
    <w:rsid w:val="2F1C1D80"/>
    <w:rsid w:val="378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34617FE"/>
  <w15:docId w15:val="{163859BD-B5F3-4D72-8B1B-8998B4BB92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autoSpaceDN w:val="0"/>
      <w:spacing w:after="160" w:line="251" w:lineRule="auto"/>
      <w:textAlignment w:val="baseline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uiPriority w:val="99"/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9E27D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300AF"/>
    <w:rPr>
      <w:color w:val="605E5C"/>
      <w:shd w:val="clear" w:color="auto" w:fill="E1DFDD"/>
    </w:rPr>
  </w:style>
  <w:style w:type="numbering" w:styleId="Style2" w:customStyle="1">
    <w:name w:val="Style2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01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5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5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2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694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37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07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rob.campion@welshathletics.org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ZoeHolloway\OneDrive%20-%20Welsh%20Atheltics\Pictures\wa%20logo%20with%20r%20mark%20-%20colour%20rg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Cairns</dc:creator>
  <keywords/>
  <dc:description/>
  <lastModifiedBy>Rob Campion</lastModifiedBy>
  <revision>3</revision>
  <dcterms:created xsi:type="dcterms:W3CDTF">2025-10-07T11:09:00.0000000Z</dcterms:created>
  <dcterms:modified xsi:type="dcterms:W3CDTF">2025-10-07T11:09:55.1827610Z</dcterms:modified>
</coreProperties>
</file>